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62" w:type="dxa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193"/>
        <w:gridCol w:w="5169"/>
      </w:tblGrid>
      <w:tr w:rsidR="00EA734A" w14:paraId="72DCF6EA" w14:textId="77777777" w:rsidTr="00AE69AA">
        <w:trPr>
          <w:trHeight w:val="587"/>
          <w:jc w:val="center"/>
        </w:trPr>
        <w:tc>
          <w:tcPr>
            <w:tcW w:w="5193" w:type="dxa"/>
            <w:vMerge w:val="restart"/>
          </w:tcPr>
          <w:sdt>
            <w:sdtPr>
              <w:rPr>
                <w:sz w:val="28"/>
                <w:szCs w:val="28"/>
              </w:rPr>
              <w:alias w:val="Company"/>
              <w:id w:val="242283766"/>
              <w:placeholder>
                <w:docPart w:val="2D16B31B1222437F987A72BF98EBD9F8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 w14:paraId="3A6D9005" w14:textId="77777777" w:rsidR="00EA734A" w:rsidRPr="00317889" w:rsidRDefault="00317889">
                <w:pPr>
                  <w:pStyle w:val="CompanyName"/>
                  <w:rPr>
                    <w:sz w:val="28"/>
                    <w:szCs w:val="28"/>
                  </w:rPr>
                </w:pPr>
                <w:r w:rsidRPr="00317889">
                  <w:rPr>
                    <w:sz w:val="28"/>
                    <w:szCs w:val="28"/>
                  </w:rPr>
                  <w:t>Canberra Alpine Club</w:t>
                </w:r>
                <w:r>
                  <w:rPr>
                    <w:sz w:val="28"/>
                    <w:szCs w:val="28"/>
                  </w:rPr>
                  <w:t>, Inc</w:t>
                </w:r>
              </w:p>
            </w:sdtContent>
          </w:sdt>
          <w:p w14:paraId="183AEBC2" w14:textId="77777777" w:rsidR="00EA734A" w:rsidRPr="00317889" w:rsidRDefault="00317889">
            <w:pPr>
              <w:pStyle w:val="Slogan"/>
              <w:rPr>
                <w:i w:val="0"/>
                <w:iCs/>
              </w:rPr>
            </w:pPr>
            <w:r>
              <w:rPr>
                <w:i w:val="0"/>
                <w:iCs/>
              </w:rPr>
              <w:t>GPO Box 27, Canberra ACT 2601</w:t>
            </w:r>
          </w:p>
          <w:p w14:paraId="27732015" w14:textId="77777777" w:rsidR="00EA734A" w:rsidRDefault="00EA734A">
            <w:pPr>
              <w:pStyle w:val="ContactInformation"/>
            </w:pPr>
          </w:p>
        </w:tc>
        <w:tc>
          <w:tcPr>
            <w:tcW w:w="5169" w:type="dxa"/>
          </w:tcPr>
          <w:p w14:paraId="06A29EB9" w14:textId="77777777" w:rsidR="00317889" w:rsidRDefault="00317889" w:rsidP="00317889">
            <w:pPr>
              <w:pStyle w:val="Invoice"/>
              <w:jc w:val="left"/>
              <w:rPr>
                <w:sz w:val="32"/>
                <w:szCs w:val="32"/>
              </w:rPr>
            </w:pPr>
          </w:p>
          <w:p w14:paraId="27AFD190" w14:textId="77777777" w:rsidR="00317889" w:rsidRDefault="00317889" w:rsidP="00317889">
            <w:pPr>
              <w:pStyle w:val="Invoice"/>
              <w:jc w:val="left"/>
              <w:rPr>
                <w:sz w:val="32"/>
                <w:szCs w:val="32"/>
              </w:rPr>
            </w:pPr>
          </w:p>
          <w:p w14:paraId="1F073730" w14:textId="77777777" w:rsidR="00EA734A" w:rsidRPr="00061E38" w:rsidRDefault="00317889" w:rsidP="00317889">
            <w:pPr>
              <w:pStyle w:val="Invoice"/>
              <w:jc w:val="left"/>
              <w:rPr>
                <w:sz w:val="36"/>
                <w:szCs w:val="36"/>
              </w:rPr>
            </w:pPr>
            <w:r w:rsidRPr="00061E38">
              <w:rPr>
                <w:sz w:val="36"/>
                <w:szCs w:val="36"/>
              </w:rPr>
              <w:t>payment requisition form</w:t>
            </w:r>
          </w:p>
        </w:tc>
      </w:tr>
      <w:tr w:rsidR="00EA734A" w14:paraId="1DD1794B" w14:textId="77777777" w:rsidTr="00AE69AA">
        <w:trPr>
          <w:trHeight w:val="587"/>
          <w:jc w:val="center"/>
        </w:trPr>
        <w:tc>
          <w:tcPr>
            <w:tcW w:w="5193" w:type="dxa"/>
            <w:vMerge/>
          </w:tcPr>
          <w:p w14:paraId="21F95DFB" w14:textId="77777777" w:rsidR="00EA734A" w:rsidRDefault="00EA734A">
            <w:pPr>
              <w:pStyle w:val="Heading2"/>
            </w:pPr>
          </w:p>
        </w:tc>
        <w:tc>
          <w:tcPr>
            <w:tcW w:w="5169" w:type="dxa"/>
            <w:vAlign w:val="bottom"/>
          </w:tcPr>
          <w:p w14:paraId="76971A1B" w14:textId="77777777" w:rsidR="00EA734A" w:rsidRPr="00061E38" w:rsidRDefault="00B52400">
            <w:pPr>
              <w:pStyle w:val="RightAligned"/>
              <w:rPr>
                <w:b/>
                <w:bCs/>
                <w:sz w:val="22"/>
                <w:szCs w:val="22"/>
              </w:rPr>
            </w:pPr>
            <w:r w:rsidRPr="00061E38">
              <w:rPr>
                <w:sz w:val="22"/>
                <w:szCs w:val="22"/>
              </w:rPr>
              <w:t xml:space="preserve">Date: </w:t>
            </w:r>
            <w:r w:rsidR="00317889" w:rsidRPr="00061E38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1810815107"/>
                <w:placeholder>
                  <w:docPart w:val="FB72D43F3DE14CE3AC019AFA2F438C2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061E38" w:rsidRPr="00061E38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</w:tbl>
    <w:p w14:paraId="0826F2EA" w14:textId="77777777" w:rsidR="00EA734A" w:rsidRDefault="00317889">
      <w:r>
        <w:t xml:space="preserve">    </w:t>
      </w:r>
    </w:p>
    <w:tbl>
      <w:tblPr>
        <w:tblW w:w="10542" w:type="dxa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271"/>
        <w:gridCol w:w="5271"/>
      </w:tblGrid>
      <w:tr w:rsidR="00EA734A" w14:paraId="75A6E27E" w14:textId="77777777" w:rsidTr="00BD0D83">
        <w:trPr>
          <w:trHeight w:val="921"/>
          <w:jc w:val="center"/>
        </w:trPr>
        <w:tc>
          <w:tcPr>
            <w:tcW w:w="5271" w:type="dxa"/>
          </w:tcPr>
          <w:p w14:paraId="5941A51E" w14:textId="77777777" w:rsidR="00EA734A" w:rsidRPr="00061E38" w:rsidRDefault="00317889">
            <w:pPr>
              <w:pStyle w:val="ColumnHeading"/>
              <w:rPr>
                <w:sz w:val="22"/>
                <w:szCs w:val="22"/>
              </w:rPr>
            </w:pPr>
            <w:r w:rsidRPr="00061E38">
              <w:rPr>
                <w:sz w:val="22"/>
                <w:szCs w:val="22"/>
              </w:rPr>
              <w:t xml:space="preserve">Payable </w:t>
            </w:r>
            <w:r w:rsidR="00B52400" w:rsidRPr="00061E38">
              <w:rPr>
                <w:sz w:val="22"/>
                <w:szCs w:val="22"/>
              </w:rPr>
              <w:t>To:</w:t>
            </w:r>
          </w:p>
          <w:sdt>
            <w:sdtPr>
              <w:rPr>
                <w:sz w:val="22"/>
                <w:szCs w:val="22"/>
              </w:rPr>
              <w:id w:val="242283830"/>
              <w:placeholder>
                <w:docPart w:val="126CCB021E834E64A0FC85F57AE7A9D2"/>
              </w:placeholder>
              <w:temporary/>
              <w:showingPlcHdr/>
            </w:sdtPr>
            <w:sdtContent>
              <w:p w14:paraId="46684CE2" w14:textId="77777777" w:rsidR="00EA734A" w:rsidRPr="00061E38" w:rsidRDefault="00B52400">
                <w:pPr>
                  <w:pStyle w:val="ContactInformation"/>
                  <w:rPr>
                    <w:sz w:val="22"/>
                  </w:rPr>
                </w:pPr>
                <w:r w:rsidRPr="00061E38">
                  <w:rPr>
                    <w:sz w:val="22"/>
                    <w:szCs w:val="22"/>
                  </w:rPr>
                  <w:t>[Name]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242283847"/>
              <w:placeholder>
                <w:docPart w:val="FD4BF068A4454D2F9D561DA3BFBB95F7"/>
              </w:placeholder>
              <w:temporary/>
              <w:showingPlcHdr/>
            </w:sdtPr>
            <w:sdtContent>
              <w:p w14:paraId="2A5A63E7" w14:textId="77777777" w:rsidR="00EA734A" w:rsidRPr="00061E38" w:rsidRDefault="00B52400">
                <w:pPr>
                  <w:pStyle w:val="ContactInformation"/>
                  <w:rPr>
                    <w:sz w:val="22"/>
                  </w:rPr>
                </w:pPr>
                <w:r w:rsidRPr="00061E38">
                  <w:rPr>
                    <w:sz w:val="22"/>
                    <w:szCs w:val="22"/>
                  </w:rPr>
                  <w:t>[Street Address]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242283863"/>
              <w:placeholder>
                <w:docPart w:val="5E9EEF841804431AA979C57E25ADAAF7"/>
              </w:placeholder>
              <w:temporary/>
              <w:showingPlcHdr/>
            </w:sdtPr>
            <w:sdtContent>
              <w:p w14:paraId="68B75AAD" w14:textId="77777777" w:rsidR="00EA734A" w:rsidRDefault="00B52400">
                <w:pPr>
                  <w:pStyle w:val="ContactInformation"/>
                </w:pPr>
                <w:r w:rsidRPr="00061E38">
                  <w:rPr>
                    <w:sz w:val="22"/>
                    <w:szCs w:val="22"/>
                  </w:rPr>
                  <w:t>[Phone Number]</w:t>
                </w:r>
              </w:p>
            </w:sdtContent>
          </w:sdt>
        </w:tc>
        <w:tc>
          <w:tcPr>
            <w:tcW w:w="5271" w:type="dxa"/>
          </w:tcPr>
          <w:p w14:paraId="14086417" w14:textId="77777777" w:rsidR="00D66194" w:rsidRDefault="00D66194" w:rsidP="00D66194">
            <w:pPr>
              <w:pStyle w:val="ContactInformation"/>
              <w:rPr>
                <w:sz w:val="22"/>
              </w:rPr>
            </w:pPr>
          </w:p>
          <w:sdt>
            <w:sdtPr>
              <w:rPr>
                <w:sz w:val="22"/>
                <w:szCs w:val="22"/>
              </w:rPr>
              <w:id w:val="1429240701"/>
              <w:placeholder>
                <w:docPart w:val="DefaultPlaceholder_1081868574"/>
              </w:placeholder>
              <w:text/>
            </w:sdtPr>
            <w:sdtContent>
              <w:p w14:paraId="5D1E7CCE" w14:textId="14AE60A1" w:rsidR="00D66194" w:rsidRDefault="00D66194" w:rsidP="00D66194">
                <w:pPr>
                  <w:pStyle w:val="ContactInformation"/>
                </w:pPr>
                <w:r w:rsidRPr="00D66194">
                  <w:rPr>
                    <w:sz w:val="22"/>
                    <w:szCs w:val="22"/>
                  </w:rPr>
                  <w:t>[BSB]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420843449"/>
              <w:placeholder>
                <w:docPart w:val="DefaultPlaceholder_1081868574"/>
              </w:placeholder>
              <w:text/>
            </w:sdtPr>
            <w:sdtContent>
              <w:p w14:paraId="00BDB791" w14:textId="17B57F57" w:rsidR="00D66194" w:rsidRDefault="00D66194" w:rsidP="00D66194">
                <w:r>
                  <w:rPr>
                    <w:sz w:val="22"/>
                    <w:szCs w:val="22"/>
                  </w:rPr>
                  <w:t>[</w:t>
                </w:r>
                <w:r w:rsidRPr="00D66194">
                  <w:rPr>
                    <w:sz w:val="22"/>
                    <w:szCs w:val="22"/>
                  </w:rPr>
                  <w:t>A/C Number</w:t>
                </w:r>
                <w:r>
                  <w:rPr>
                    <w:sz w:val="22"/>
                    <w:szCs w:val="22"/>
                  </w:rPr>
                  <w:t>]</w:t>
                </w:r>
              </w:p>
            </w:sdtContent>
          </w:sdt>
          <w:p w14:paraId="3554A5A3" w14:textId="2553596E" w:rsidR="00D66194" w:rsidRPr="00D66194" w:rsidRDefault="00000000" w:rsidP="00D66194">
            <w:sdt>
              <w:sdtPr>
                <w:rPr>
                  <w:sz w:val="22"/>
                  <w:szCs w:val="22"/>
                </w:rPr>
                <w:id w:val="-1826655403"/>
                <w:placeholder>
                  <w:docPart w:val="DefaultPlaceholder_1081868574"/>
                </w:placeholder>
                <w:text/>
              </w:sdtPr>
              <w:sdtContent>
                <w:r w:rsidR="00D66194">
                  <w:rPr>
                    <w:sz w:val="22"/>
                    <w:szCs w:val="22"/>
                  </w:rPr>
                  <w:t>[A/C Name]</w:t>
                </w:r>
              </w:sdtContent>
            </w:sdt>
            <w:r w:rsidR="00D66194">
              <w:rPr>
                <w:sz w:val="22"/>
                <w:szCs w:val="22"/>
              </w:rPr>
              <w:tab/>
            </w:r>
          </w:p>
        </w:tc>
      </w:tr>
    </w:tbl>
    <w:p w14:paraId="1E4BFF0D" w14:textId="77777777" w:rsidR="00EA734A" w:rsidRDefault="00EA734A"/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677"/>
        <w:gridCol w:w="1989"/>
        <w:gridCol w:w="1696"/>
        <w:gridCol w:w="1310"/>
      </w:tblGrid>
      <w:tr w:rsidR="00D57619" w:rsidRPr="00BD0D83" w14:paraId="5570B0C3" w14:textId="77777777" w:rsidTr="00B52400">
        <w:trPr>
          <w:cantSplit/>
          <w:trHeight w:val="288"/>
          <w:jc w:val="center"/>
        </w:trPr>
        <w:tc>
          <w:tcPr>
            <w:tcW w:w="46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45230" w14:textId="77777777" w:rsidR="00EA734A" w:rsidRPr="00BD0D83" w:rsidRDefault="00BD0D83">
            <w:pPr>
              <w:pStyle w:val="CenteredColumnHeading"/>
              <w:rPr>
                <w:sz w:val="22"/>
                <w:szCs w:val="22"/>
              </w:rPr>
            </w:pPr>
            <w:r w:rsidRPr="00BD0D83">
              <w:rPr>
                <w:sz w:val="22"/>
                <w:szCs w:val="22"/>
              </w:rPr>
              <w:t>details of expenditure</w:t>
            </w:r>
          </w:p>
        </w:tc>
        <w:tc>
          <w:tcPr>
            <w:tcW w:w="19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1EBAE" w14:textId="77777777" w:rsidR="00EA734A" w:rsidRPr="00BD0D83" w:rsidRDefault="00BD0D83">
            <w:pPr>
              <w:pStyle w:val="CenteredColumn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expense or cost centre</w:t>
            </w:r>
            <w:r w:rsidR="00B52400">
              <w:rPr>
                <w:sz w:val="22"/>
                <w:szCs w:val="22"/>
              </w:rPr>
              <w:t xml:space="preserve"> for accounting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B4FCC" w14:textId="4AAAD77C" w:rsidR="00B52400" w:rsidRDefault="00BD0D83">
            <w:pPr>
              <w:pStyle w:val="CenteredColumn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AMOUNT</w:t>
            </w:r>
            <w:r w:rsidR="00764ACB">
              <w:rPr>
                <w:sz w:val="22"/>
                <w:szCs w:val="22"/>
              </w:rPr>
              <w:t xml:space="preserve"> $</w:t>
            </w:r>
          </w:p>
          <w:p w14:paraId="6AC119ED" w14:textId="77777777" w:rsidR="00EA734A" w:rsidRPr="00BD0D83" w:rsidRDefault="00B52400">
            <w:pPr>
              <w:pStyle w:val="CenteredColumn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BD0D83">
              <w:rPr>
                <w:sz w:val="22"/>
                <w:szCs w:val="22"/>
              </w:rPr>
              <w:t>INCL GST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C8A9E" w14:textId="77777777" w:rsidR="00EA734A" w:rsidRDefault="00BD0D83">
            <w:pPr>
              <w:pStyle w:val="CenteredColumn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GST INCLUDED?</w:t>
            </w:r>
          </w:p>
          <w:p w14:paraId="352E89FE" w14:textId="77777777" w:rsidR="00BD0D83" w:rsidRPr="00BD0D83" w:rsidRDefault="00BD0D83">
            <w:pPr>
              <w:pStyle w:val="CenteredColumn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yES/NO</w:t>
            </w:r>
          </w:p>
        </w:tc>
      </w:tr>
      <w:tr w:rsidR="00D57619" w14:paraId="52C71ECB" w14:textId="77777777" w:rsidTr="00B52400">
        <w:trPr>
          <w:cantSplit/>
          <w:trHeight w:val="28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FA5C" w14:textId="77777777" w:rsidR="00EA734A" w:rsidRDefault="00EA734A">
            <w:pPr>
              <w:pStyle w:val="TableText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E468D3D" w14:textId="77777777" w:rsidR="00EA734A" w:rsidRDefault="00EA734A">
            <w:pPr>
              <w:pStyle w:val="TableText"/>
              <w:jc w:val="right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3A533A2" w14:textId="29AFD853" w:rsidR="00EA734A" w:rsidRDefault="00EA734A" w:rsidP="008255A3">
            <w:pPr>
              <w:pStyle w:val="Amoun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3BA727D" w14:textId="77777777" w:rsidR="00EA734A" w:rsidRDefault="00EA734A">
            <w:pPr>
              <w:pStyle w:val="Amount"/>
            </w:pPr>
          </w:p>
        </w:tc>
      </w:tr>
      <w:tr w:rsidR="00D57619" w14:paraId="70B54ADD" w14:textId="77777777" w:rsidTr="00B52400">
        <w:trPr>
          <w:cantSplit/>
          <w:trHeight w:val="28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357A" w14:textId="77777777" w:rsidR="00EA734A" w:rsidRDefault="00EA734A">
            <w:pPr>
              <w:pStyle w:val="TableText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9115A18" w14:textId="77777777" w:rsidR="00EA734A" w:rsidRDefault="00EA734A" w:rsidP="00BD0D83">
            <w:pPr>
              <w:pStyle w:val="TableText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9BA1D37" w14:textId="5A0AB387" w:rsidR="00EA734A" w:rsidRDefault="00EA734A" w:rsidP="008255A3">
            <w:pPr>
              <w:pStyle w:val="Amoun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3FFA04C" w14:textId="77777777" w:rsidR="00EA734A" w:rsidRDefault="00EA734A" w:rsidP="00BD0D83">
            <w:pPr>
              <w:pStyle w:val="TableText"/>
            </w:pPr>
          </w:p>
        </w:tc>
      </w:tr>
      <w:tr w:rsidR="00D57619" w14:paraId="6EDC261E" w14:textId="77777777" w:rsidTr="00B52400">
        <w:trPr>
          <w:cantSplit/>
          <w:trHeight w:val="28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F685" w14:textId="77777777" w:rsidR="00EA734A" w:rsidRDefault="00EA734A">
            <w:pPr>
              <w:pStyle w:val="TableText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DCF3E6E" w14:textId="77777777" w:rsidR="00EA734A" w:rsidRDefault="00EA734A" w:rsidP="00BD0D83">
            <w:pPr>
              <w:pStyle w:val="TableText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29AF460" w14:textId="77777777" w:rsidR="00EA734A" w:rsidRDefault="00EA734A" w:rsidP="008255A3">
            <w:pPr>
              <w:pStyle w:val="Amoun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D9DEEBA" w14:textId="77777777" w:rsidR="00EA734A" w:rsidRDefault="00EA734A" w:rsidP="00BD0D83">
            <w:pPr>
              <w:pStyle w:val="TableText"/>
            </w:pPr>
          </w:p>
        </w:tc>
      </w:tr>
      <w:tr w:rsidR="00D57619" w14:paraId="0978ED0A" w14:textId="77777777" w:rsidTr="00B52400">
        <w:trPr>
          <w:cantSplit/>
          <w:trHeight w:val="28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30DB" w14:textId="77777777" w:rsidR="00EA734A" w:rsidRDefault="00EA734A">
            <w:pPr>
              <w:pStyle w:val="TableText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1F20105" w14:textId="77777777" w:rsidR="00EA734A" w:rsidRDefault="00EA734A" w:rsidP="00BD0D83">
            <w:pPr>
              <w:pStyle w:val="TableText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C1E173F" w14:textId="679637E7" w:rsidR="00EA734A" w:rsidRDefault="00EA734A" w:rsidP="008255A3">
            <w:pPr>
              <w:pStyle w:val="Amoun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96EC498" w14:textId="77777777" w:rsidR="00EA734A" w:rsidRDefault="00EA734A" w:rsidP="00BD0D83">
            <w:pPr>
              <w:pStyle w:val="TableText"/>
            </w:pPr>
          </w:p>
        </w:tc>
      </w:tr>
      <w:tr w:rsidR="00D57619" w14:paraId="6BFC43D7" w14:textId="77777777" w:rsidTr="00B52400">
        <w:trPr>
          <w:cantSplit/>
          <w:trHeight w:val="28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48BC" w14:textId="77777777" w:rsidR="00EA734A" w:rsidRDefault="00EA734A">
            <w:pPr>
              <w:pStyle w:val="TableText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43545AB" w14:textId="77777777" w:rsidR="00EA734A" w:rsidRDefault="00EA734A" w:rsidP="00BD0D83">
            <w:pPr>
              <w:pStyle w:val="TableText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ABE5DDA" w14:textId="77777777" w:rsidR="00EA734A" w:rsidRDefault="00EA734A" w:rsidP="008255A3">
            <w:pPr>
              <w:pStyle w:val="Amoun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4235EE4" w14:textId="77777777" w:rsidR="00EA734A" w:rsidRDefault="00EA734A" w:rsidP="00BD0D83">
            <w:pPr>
              <w:pStyle w:val="TableText"/>
            </w:pPr>
          </w:p>
        </w:tc>
      </w:tr>
      <w:tr w:rsidR="00D57619" w14:paraId="7D2F7A5B" w14:textId="77777777" w:rsidTr="00B52400">
        <w:trPr>
          <w:cantSplit/>
          <w:trHeight w:val="28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8857" w14:textId="77777777" w:rsidR="00EA734A" w:rsidRDefault="00EA734A">
            <w:pPr>
              <w:pStyle w:val="TableText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352478D" w14:textId="77777777" w:rsidR="00EA734A" w:rsidRDefault="00EA734A" w:rsidP="00BD0D83">
            <w:pPr>
              <w:pStyle w:val="TableText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68FACCF" w14:textId="77777777" w:rsidR="00EA734A" w:rsidRDefault="00EA734A" w:rsidP="008255A3">
            <w:pPr>
              <w:pStyle w:val="Amoun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0E57112" w14:textId="77777777" w:rsidR="00EA734A" w:rsidRDefault="00EA734A" w:rsidP="00BD0D83">
            <w:pPr>
              <w:pStyle w:val="TableText"/>
            </w:pPr>
          </w:p>
        </w:tc>
      </w:tr>
      <w:tr w:rsidR="00D57619" w14:paraId="7E863BC3" w14:textId="77777777" w:rsidTr="00B52400">
        <w:trPr>
          <w:cantSplit/>
          <w:trHeight w:val="28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E574" w14:textId="77777777" w:rsidR="00EA734A" w:rsidRDefault="00EA734A">
            <w:pPr>
              <w:pStyle w:val="TableText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2F063D7" w14:textId="77777777" w:rsidR="00EA734A" w:rsidRDefault="00EA734A" w:rsidP="00BD0D83">
            <w:pPr>
              <w:pStyle w:val="TableText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B32FAA3" w14:textId="77777777" w:rsidR="00EA734A" w:rsidRDefault="00EA734A" w:rsidP="008255A3">
            <w:pPr>
              <w:pStyle w:val="Amoun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DC5F64A" w14:textId="77777777" w:rsidR="00EA734A" w:rsidRDefault="00EA734A" w:rsidP="00BD0D83">
            <w:pPr>
              <w:pStyle w:val="TableText"/>
            </w:pPr>
          </w:p>
        </w:tc>
      </w:tr>
      <w:tr w:rsidR="00D57619" w14:paraId="00C34D0B" w14:textId="77777777" w:rsidTr="00B52400">
        <w:trPr>
          <w:cantSplit/>
          <w:trHeight w:val="28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A198" w14:textId="77777777" w:rsidR="00EA734A" w:rsidRDefault="00EA734A">
            <w:pPr>
              <w:pStyle w:val="TableText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2D74ADE" w14:textId="77777777" w:rsidR="00EA734A" w:rsidRDefault="00EA734A" w:rsidP="00BD0D83">
            <w:pPr>
              <w:pStyle w:val="TableText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85FE9DD" w14:textId="77777777" w:rsidR="00EA734A" w:rsidRDefault="00EA734A" w:rsidP="008255A3">
            <w:pPr>
              <w:pStyle w:val="Amoun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29B7423" w14:textId="77777777" w:rsidR="00EA734A" w:rsidRDefault="00EA734A" w:rsidP="00BD0D83">
            <w:pPr>
              <w:pStyle w:val="TableText"/>
            </w:pPr>
          </w:p>
        </w:tc>
      </w:tr>
      <w:tr w:rsidR="00D57619" w14:paraId="490E1527" w14:textId="77777777" w:rsidTr="00B52400">
        <w:trPr>
          <w:cantSplit/>
          <w:trHeight w:val="28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48CE" w14:textId="77777777" w:rsidR="00EA734A" w:rsidRDefault="00EA734A">
            <w:pPr>
              <w:pStyle w:val="TableText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B48EE50" w14:textId="77777777" w:rsidR="00EA734A" w:rsidRDefault="00EA734A" w:rsidP="00BD0D83">
            <w:pPr>
              <w:pStyle w:val="TableText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7EB5272" w14:textId="77777777" w:rsidR="00EA734A" w:rsidRDefault="00EA734A" w:rsidP="008255A3">
            <w:pPr>
              <w:pStyle w:val="Amoun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9C6C205" w14:textId="77777777" w:rsidR="00EA734A" w:rsidRDefault="00EA734A" w:rsidP="00BD0D83">
            <w:pPr>
              <w:pStyle w:val="TableText"/>
            </w:pPr>
          </w:p>
        </w:tc>
      </w:tr>
      <w:tr w:rsidR="00D57619" w14:paraId="0200C1AB" w14:textId="77777777" w:rsidTr="00B52400">
        <w:trPr>
          <w:cantSplit/>
          <w:trHeight w:val="28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631E" w14:textId="77777777" w:rsidR="00EA734A" w:rsidRDefault="00EA734A">
            <w:pPr>
              <w:pStyle w:val="TableText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63D4998" w14:textId="77777777" w:rsidR="00EA734A" w:rsidRDefault="00EA734A" w:rsidP="00BD0D83">
            <w:pPr>
              <w:pStyle w:val="TableText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83D21F1" w14:textId="77777777" w:rsidR="00EA734A" w:rsidRDefault="00EA734A" w:rsidP="008255A3">
            <w:pPr>
              <w:pStyle w:val="Amoun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C4BC63B" w14:textId="77777777" w:rsidR="00EA734A" w:rsidRDefault="00EA734A" w:rsidP="00BD0D83">
            <w:pPr>
              <w:pStyle w:val="TableText"/>
            </w:pPr>
          </w:p>
        </w:tc>
      </w:tr>
      <w:tr w:rsidR="00D57619" w14:paraId="3DCDDBEE" w14:textId="77777777" w:rsidTr="00B52400">
        <w:trPr>
          <w:cantSplit/>
          <w:trHeight w:val="28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76E3" w14:textId="77777777" w:rsidR="00EA734A" w:rsidRDefault="00EA734A">
            <w:pPr>
              <w:pStyle w:val="TableText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967E465" w14:textId="77777777" w:rsidR="00EA734A" w:rsidRDefault="00EA734A" w:rsidP="00BD0D83">
            <w:pPr>
              <w:pStyle w:val="TableText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1B1BFE6" w14:textId="77777777" w:rsidR="00EA734A" w:rsidRDefault="00EA734A" w:rsidP="008255A3">
            <w:pPr>
              <w:pStyle w:val="Amoun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B1B9FCB" w14:textId="77777777" w:rsidR="00EA734A" w:rsidRDefault="00EA734A" w:rsidP="00BD0D83">
            <w:pPr>
              <w:pStyle w:val="TableText"/>
            </w:pPr>
          </w:p>
        </w:tc>
      </w:tr>
      <w:tr w:rsidR="00D57619" w14:paraId="41484BB5" w14:textId="77777777" w:rsidTr="00B52400">
        <w:trPr>
          <w:cantSplit/>
          <w:trHeight w:val="28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013F" w14:textId="77777777" w:rsidR="00EA734A" w:rsidRDefault="00EA734A">
            <w:pPr>
              <w:pStyle w:val="TableText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2EB81D1" w14:textId="77777777" w:rsidR="00EA734A" w:rsidRDefault="00EA734A" w:rsidP="00BD0D83">
            <w:pPr>
              <w:pStyle w:val="TableText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FDFDDAE" w14:textId="77777777" w:rsidR="00EA734A" w:rsidRDefault="00EA734A" w:rsidP="008255A3">
            <w:pPr>
              <w:pStyle w:val="Amoun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A48433C" w14:textId="77777777" w:rsidR="00EA734A" w:rsidRDefault="00EA734A" w:rsidP="00BD0D83">
            <w:pPr>
              <w:pStyle w:val="TableText"/>
            </w:pPr>
          </w:p>
        </w:tc>
      </w:tr>
      <w:tr w:rsidR="00D57619" w14:paraId="26D9F4DA" w14:textId="77777777" w:rsidTr="00B52400">
        <w:trPr>
          <w:cantSplit/>
          <w:trHeight w:val="28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42C9" w14:textId="77777777" w:rsidR="00EA734A" w:rsidRDefault="00EA734A">
            <w:pPr>
              <w:pStyle w:val="TableText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F47DF4C" w14:textId="77777777" w:rsidR="00EA734A" w:rsidRDefault="00EA734A" w:rsidP="00BD0D83">
            <w:pPr>
              <w:pStyle w:val="TableText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34E755A" w14:textId="77777777" w:rsidR="00EA734A" w:rsidRDefault="00EA734A" w:rsidP="008255A3">
            <w:pPr>
              <w:pStyle w:val="Amoun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3F8B238" w14:textId="77777777" w:rsidR="00EA734A" w:rsidRDefault="00EA734A" w:rsidP="00BD0D83">
            <w:pPr>
              <w:pStyle w:val="TableText"/>
            </w:pPr>
          </w:p>
        </w:tc>
      </w:tr>
      <w:tr w:rsidR="00D57619" w14:paraId="5F91B55B" w14:textId="77777777" w:rsidTr="00B52400">
        <w:trPr>
          <w:cantSplit/>
          <w:trHeight w:val="28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05F9" w14:textId="77777777" w:rsidR="00EA734A" w:rsidRDefault="00EA734A">
            <w:pPr>
              <w:pStyle w:val="TableText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D58CC78" w14:textId="77777777" w:rsidR="00EA734A" w:rsidRPr="00BD0D83" w:rsidRDefault="00BD0D83" w:rsidP="00BD0D83">
            <w:pPr>
              <w:pStyle w:val="TableText"/>
              <w:rPr>
                <w:b/>
                <w:bCs/>
              </w:rPr>
            </w:pPr>
            <w:r w:rsidRPr="00BD0D83">
              <w:rPr>
                <w:b/>
                <w:bCs/>
              </w:rPr>
              <w:t>TOTAL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2A8D51C" w14:textId="08EB8E69" w:rsidR="00EA734A" w:rsidRDefault="00EA734A" w:rsidP="008255A3">
            <w:pPr>
              <w:pStyle w:val="Amoun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20471E1" w14:textId="77777777" w:rsidR="00EA734A" w:rsidRDefault="00EA734A" w:rsidP="00BD0D83">
            <w:pPr>
              <w:pStyle w:val="TableText"/>
            </w:pPr>
          </w:p>
        </w:tc>
      </w:tr>
    </w:tbl>
    <w:p w14:paraId="73E73E1F" w14:textId="77777777" w:rsidR="00EA734A" w:rsidRDefault="00EA734A"/>
    <w:tbl>
      <w:tblPr>
        <w:tblW w:w="10009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09"/>
      </w:tblGrid>
      <w:tr w:rsidR="00EA734A" w:rsidRPr="00AE69AA" w14:paraId="50B843DB" w14:textId="77777777" w:rsidTr="008255A3">
        <w:trPr>
          <w:trHeight w:val="1126"/>
          <w:jc w:val="center"/>
        </w:trPr>
        <w:tc>
          <w:tcPr>
            <w:tcW w:w="10009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4711D8" w14:textId="77777777" w:rsidR="00EA734A" w:rsidRPr="00AE69AA" w:rsidRDefault="00BD0D83">
            <w:pPr>
              <w:pStyle w:val="TableText"/>
              <w:rPr>
                <w:sz w:val="20"/>
                <w:szCs w:val="20"/>
              </w:rPr>
            </w:pPr>
            <w:bookmarkStart w:id="0" w:name="_Hlk32919735"/>
            <w:r w:rsidRPr="00AE69AA">
              <w:rPr>
                <w:i/>
                <w:iCs/>
                <w:sz w:val="20"/>
                <w:szCs w:val="20"/>
              </w:rPr>
              <w:t>Note</w:t>
            </w:r>
            <w:r w:rsidRPr="00AE69AA">
              <w:rPr>
                <w:sz w:val="20"/>
                <w:szCs w:val="20"/>
              </w:rPr>
              <w:t>: This form is to be used by Committee Members and other authorised persons for requesting reimbursement from the Club. Please attach relevant invoices and vouchers.</w:t>
            </w:r>
          </w:p>
          <w:p w14:paraId="06843236" w14:textId="77777777" w:rsidR="00BD0D83" w:rsidRPr="00AE69AA" w:rsidRDefault="00BD0D83">
            <w:pPr>
              <w:pStyle w:val="TableText"/>
              <w:rPr>
                <w:sz w:val="20"/>
                <w:szCs w:val="20"/>
              </w:rPr>
            </w:pPr>
          </w:p>
          <w:p w14:paraId="1886F193" w14:textId="383B4FA2" w:rsidR="00AE69AA" w:rsidRPr="00AE69AA" w:rsidRDefault="00BD0D83">
            <w:pPr>
              <w:pStyle w:val="TableText"/>
              <w:rPr>
                <w:sz w:val="20"/>
                <w:szCs w:val="20"/>
              </w:rPr>
            </w:pPr>
            <w:r w:rsidRPr="00AE69AA">
              <w:rPr>
                <w:sz w:val="20"/>
                <w:szCs w:val="20"/>
              </w:rPr>
              <w:t xml:space="preserve">Once completed, email the form and attachments to:  </w:t>
            </w:r>
            <w:hyperlink r:id="rId9" w:history="1">
              <w:r w:rsidR="008178B0" w:rsidRPr="00A417B9">
                <w:rPr>
                  <w:rStyle w:val="Hyperlink"/>
                  <w:sz w:val="20"/>
                  <w:szCs w:val="20"/>
                </w:rPr>
                <w:t>Invoice@cac.org.au</w:t>
              </w:r>
            </w:hyperlink>
            <w:r w:rsidRPr="00AE69AA">
              <w:rPr>
                <w:sz w:val="20"/>
                <w:szCs w:val="20"/>
              </w:rPr>
              <w:t xml:space="preserve"> </w:t>
            </w:r>
          </w:p>
          <w:p w14:paraId="0BEE5179" w14:textId="77777777" w:rsidR="008255A3" w:rsidRPr="00AE69AA" w:rsidRDefault="008255A3">
            <w:pPr>
              <w:pStyle w:val="TableText"/>
              <w:rPr>
                <w:sz w:val="20"/>
                <w:szCs w:val="20"/>
              </w:rPr>
            </w:pPr>
          </w:p>
        </w:tc>
      </w:tr>
      <w:bookmarkEnd w:id="0"/>
      <w:tr w:rsidR="008255A3" w:rsidRPr="00AE69AA" w14:paraId="6637B70C" w14:textId="77777777" w:rsidTr="00AE69AA">
        <w:trPr>
          <w:trHeight w:val="1126"/>
          <w:jc w:val="center"/>
        </w:trPr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100B8A" w14:textId="77777777" w:rsidR="00B52400" w:rsidRDefault="00B52400" w:rsidP="00AE69AA">
            <w:pPr>
              <w:pStyle w:val="TableText"/>
              <w:tabs>
                <w:tab w:val="left" w:pos="2467"/>
              </w:tabs>
              <w:rPr>
                <w:sz w:val="22"/>
              </w:rPr>
            </w:pPr>
          </w:p>
          <w:p w14:paraId="2A9784F3" w14:textId="4D8EDA2C" w:rsidR="008255A3" w:rsidRPr="00AE69AA" w:rsidRDefault="008255A3" w:rsidP="00AE69AA">
            <w:pPr>
              <w:pStyle w:val="TableText"/>
              <w:tabs>
                <w:tab w:val="left" w:pos="2467"/>
              </w:tabs>
              <w:rPr>
                <w:sz w:val="22"/>
              </w:rPr>
            </w:pPr>
            <w:r w:rsidRPr="00AE69AA">
              <w:rPr>
                <w:sz w:val="22"/>
                <w:szCs w:val="22"/>
              </w:rPr>
              <w:t xml:space="preserve">Payment Authorised by: </w:t>
            </w:r>
            <w:r w:rsidRPr="00AE69AA">
              <w:rPr>
                <w:sz w:val="22"/>
                <w:szCs w:val="22"/>
              </w:rPr>
              <w:tab/>
              <w:t>Name: ………………….........................  (</w:t>
            </w:r>
            <w:r w:rsidR="008178B0">
              <w:rPr>
                <w:sz w:val="22"/>
                <w:szCs w:val="22"/>
              </w:rPr>
              <w:t>relevant sub-committee convener</w:t>
            </w:r>
            <w:r w:rsidRPr="00AE69AA">
              <w:rPr>
                <w:sz w:val="22"/>
                <w:szCs w:val="22"/>
              </w:rPr>
              <w:t>)</w:t>
            </w:r>
          </w:p>
          <w:p w14:paraId="11D433A0" w14:textId="77777777" w:rsidR="008255A3" w:rsidRPr="00AE69AA" w:rsidRDefault="008255A3" w:rsidP="00AE69AA">
            <w:pPr>
              <w:pStyle w:val="TableText"/>
              <w:tabs>
                <w:tab w:val="left" w:pos="2467"/>
              </w:tabs>
              <w:rPr>
                <w:sz w:val="22"/>
              </w:rPr>
            </w:pPr>
            <w:r w:rsidRPr="00AE69AA">
              <w:rPr>
                <w:sz w:val="22"/>
                <w:szCs w:val="22"/>
              </w:rPr>
              <w:tab/>
            </w:r>
          </w:p>
          <w:p w14:paraId="14CD3055" w14:textId="77777777" w:rsidR="008255A3" w:rsidRPr="00AE69AA" w:rsidRDefault="008255A3" w:rsidP="00AE69AA">
            <w:pPr>
              <w:pStyle w:val="TableText"/>
              <w:tabs>
                <w:tab w:val="left" w:pos="2467"/>
                <w:tab w:val="left" w:pos="6225"/>
              </w:tabs>
              <w:rPr>
                <w:sz w:val="22"/>
              </w:rPr>
            </w:pPr>
            <w:r w:rsidRPr="00AE69AA">
              <w:rPr>
                <w:sz w:val="22"/>
                <w:szCs w:val="22"/>
              </w:rPr>
              <w:tab/>
              <w:t>Signature: ……………………………………</w:t>
            </w:r>
            <w:r w:rsidRPr="00AE69AA">
              <w:rPr>
                <w:sz w:val="22"/>
                <w:szCs w:val="22"/>
              </w:rPr>
              <w:tab/>
              <w:t>Date: ……………………………</w:t>
            </w:r>
          </w:p>
          <w:p w14:paraId="5E00F805" w14:textId="1EA02E81" w:rsidR="008255A3" w:rsidRPr="00AE69AA" w:rsidRDefault="008255A3" w:rsidP="00AE69AA">
            <w:pPr>
              <w:pStyle w:val="TableText"/>
              <w:tabs>
                <w:tab w:val="left" w:pos="2265"/>
                <w:tab w:val="left" w:pos="6225"/>
              </w:tabs>
              <w:rPr>
                <w:sz w:val="22"/>
              </w:rPr>
            </w:pPr>
          </w:p>
        </w:tc>
      </w:tr>
    </w:tbl>
    <w:p w14:paraId="02764265" w14:textId="77777777" w:rsidR="00EA734A" w:rsidRDefault="00EA734A" w:rsidP="00AE69AA"/>
    <w:sectPr w:rsidR="00EA734A"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889"/>
    <w:rsid w:val="00061E38"/>
    <w:rsid w:val="002242CF"/>
    <w:rsid w:val="00317889"/>
    <w:rsid w:val="005F6787"/>
    <w:rsid w:val="00612C3B"/>
    <w:rsid w:val="00764ACB"/>
    <w:rsid w:val="008178B0"/>
    <w:rsid w:val="008255A3"/>
    <w:rsid w:val="00832DC7"/>
    <w:rsid w:val="008F017C"/>
    <w:rsid w:val="00AD5A57"/>
    <w:rsid w:val="00AE69AA"/>
    <w:rsid w:val="00B52400"/>
    <w:rsid w:val="00BD0D83"/>
    <w:rsid w:val="00D57619"/>
    <w:rsid w:val="00D66194"/>
    <w:rsid w:val="00EA734A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FD827C"/>
  <w15:docId w15:val="{07AF4A60-B0A6-4163-8E49-91437F2C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29" w:qFormat="1"/>
    <w:lsdException w:name="Quote" w:uiPriority="2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unhideWhenUsed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aps/>
      <w:color w:val="7F7F7F" w:themeColor="background1" w:themeShade="7F"/>
      <w:spacing w:val="4"/>
      <w:sz w:val="40"/>
      <w:szCs w:val="18"/>
    </w:rPr>
  </w:style>
  <w:style w:type="paragraph" w:styleId="Heading2">
    <w:name w:val="heading 2"/>
    <w:basedOn w:val="Normal"/>
    <w:next w:val="Normal"/>
    <w:link w:val="Heading2Char"/>
    <w:unhideWhenUsed/>
    <w:pPr>
      <w:spacing w:line="264" w:lineRule="auto"/>
      <w:outlineLvl w:val="1"/>
    </w:pPr>
    <w:rPr>
      <w:rFonts w:ascii="Tahoma" w:eastAsia="Times New Roman" w:hAnsi="Tahoma" w:cs="Times New Roman"/>
      <w:b/>
      <w:caps/>
      <w:spacing w:val="4"/>
      <w:sz w:val="16"/>
      <w:szCs w:val="16"/>
    </w:rPr>
  </w:style>
  <w:style w:type="paragraph" w:styleId="Heading3">
    <w:name w:val="heading 3"/>
    <w:basedOn w:val="Normal"/>
    <w:next w:val="Normal"/>
    <w:link w:val="Heading3Char"/>
    <w:semiHidden/>
    <w:unhideWhenUsed/>
    <w:pPr>
      <w:spacing w:line="264" w:lineRule="auto"/>
      <w:outlineLvl w:val="2"/>
    </w:pPr>
    <w:rPr>
      <w:rFonts w:ascii="Calibri" w:eastAsia="Times New Roman" w:hAnsi="Calibri" w:cs="Times New Roman"/>
      <w:i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semiHidden/>
    <w:rPr>
      <w:rFonts w:asciiTheme="majorHAnsi" w:eastAsia="Times New Roman" w:hAnsiTheme="majorHAnsi" w:cs="Times New Roman"/>
      <w:b/>
      <w:caps/>
      <w:color w:val="7F7F7F" w:themeColor="background1" w:themeShade="7F"/>
      <w:spacing w:val="4"/>
      <w:sz w:val="40"/>
      <w:szCs w:val="18"/>
    </w:rPr>
  </w:style>
  <w:style w:type="character" w:customStyle="1" w:styleId="Heading2Char">
    <w:name w:val="Heading 2 Char"/>
    <w:basedOn w:val="DefaultParagraphFont"/>
    <w:link w:val="Heading2"/>
    <w:rPr>
      <w:rFonts w:ascii="Tahoma" w:eastAsia="Times New Roman" w:hAnsi="Tahoma" w:cs="Times New Roman"/>
      <w:b/>
      <w:caps/>
      <w:spacing w:val="4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Pr>
      <w:rFonts w:ascii="Calibri" w:eastAsia="Times New Roman" w:hAnsi="Calibri" w:cs="Times New Roman"/>
      <w:i/>
      <w:spacing w:val="4"/>
      <w:sz w:val="18"/>
      <w:szCs w:val="18"/>
    </w:rPr>
  </w:style>
  <w:style w:type="paragraph" w:customStyle="1" w:styleId="CompanyName">
    <w:name w:val="Company Name"/>
    <w:basedOn w:val="Normal"/>
    <w:qFormat/>
    <w:pPr>
      <w:spacing w:before="140" w:line="264" w:lineRule="auto"/>
    </w:pPr>
    <w:rPr>
      <w:rFonts w:asciiTheme="majorHAnsi" w:eastAsia="Times New Roman" w:hAnsiTheme="majorHAnsi" w:cs="Times New Roman"/>
      <w:b/>
      <w:spacing w:val="4"/>
      <w:szCs w:val="18"/>
    </w:rPr>
  </w:style>
  <w:style w:type="paragraph" w:customStyle="1" w:styleId="ColumnHeading">
    <w:name w:val="Column Heading"/>
    <w:basedOn w:val="Normal"/>
    <w:qFormat/>
    <w:pPr>
      <w:spacing w:line="264" w:lineRule="auto"/>
    </w:pPr>
    <w:rPr>
      <w:rFonts w:asciiTheme="majorHAnsi" w:eastAsia="Times New Roman" w:hAnsiTheme="majorHAnsi" w:cs="Times New Roman"/>
      <w:b/>
      <w:caps/>
      <w:spacing w:val="4"/>
      <w:sz w:val="16"/>
      <w:szCs w:val="18"/>
    </w:rPr>
  </w:style>
  <w:style w:type="paragraph" w:customStyle="1" w:styleId="RightAligned">
    <w:name w:val="Right Aligned"/>
    <w:basedOn w:val="Normal"/>
    <w:qFormat/>
    <w:pPr>
      <w:jc w:val="right"/>
    </w:pPr>
    <w:rPr>
      <w:rFonts w:eastAsia="Times New Roman" w:cs="Times New Roman"/>
      <w:caps/>
      <w:sz w:val="16"/>
      <w:szCs w:val="16"/>
    </w:rPr>
  </w:style>
  <w:style w:type="paragraph" w:customStyle="1" w:styleId="Amount">
    <w:name w:val="Amount"/>
    <w:basedOn w:val="Normal"/>
    <w:qFormat/>
    <w:pPr>
      <w:spacing w:line="264" w:lineRule="auto"/>
      <w:jc w:val="right"/>
    </w:pPr>
    <w:rPr>
      <w:rFonts w:eastAsia="Times New Roman" w:cs="Times New Roman"/>
      <w:spacing w:val="4"/>
      <w:sz w:val="20"/>
      <w:szCs w:val="20"/>
    </w:rPr>
  </w:style>
  <w:style w:type="character" w:styleId="Strong">
    <w:name w:val="Strong"/>
    <w:basedOn w:val="DefaultParagraphFont"/>
    <w:uiPriority w:val="2"/>
    <w:semiHidden/>
    <w:unhideWhenUsed/>
    <w:rPr>
      <w:b/>
      <w:bCs/>
    </w:rPr>
  </w:style>
  <w:style w:type="paragraph" w:customStyle="1" w:styleId="ContactInformation">
    <w:name w:val="Contact Information"/>
    <w:basedOn w:val="Normal"/>
    <w:qFormat/>
    <w:rPr>
      <w:sz w:val="18"/>
    </w:rPr>
  </w:style>
  <w:style w:type="paragraph" w:customStyle="1" w:styleId="Slogan">
    <w:name w:val="Slogan"/>
    <w:basedOn w:val="Heading3"/>
    <w:qFormat/>
    <w:pPr>
      <w:spacing w:after="240"/>
    </w:pPr>
    <w:rPr>
      <w:rFonts w:asciiTheme="minorHAnsi" w:hAnsiTheme="minorHAnsi"/>
    </w:rPr>
  </w:style>
  <w:style w:type="paragraph" w:customStyle="1" w:styleId="CenteredColumnHeading">
    <w:name w:val="Centered Column Heading"/>
    <w:basedOn w:val="ColumnHeading"/>
    <w:qFormat/>
    <w:pPr>
      <w:jc w:val="center"/>
    </w:pPr>
  </w:style>
  <w:style w:type="paragraph" w:customStyle="1" w:styleId="TableText">
    <w:name w:val="Table Text"/>
    <w:basedOn w:val="Normal"/>
    <w:qFormat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Invoice">
    <w:name w:val="Invoice"/>
    <w:basedOn w:val="Normal"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aps/>
      <w:color w:val="7F7F7F" w:themeColor="background1" w:themeShade="7F"/>
      <w:spacing w:val="4"/>
      <w:sz w:val="40"/>
      <w:szCs w:val="18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D0D8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0D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F0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1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17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17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nvoice@cac.org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tf100726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16B31B1222437F987A72BF98EBD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E40DD-7142-4374-BAEB-A8E97053FC43}"/>
      </w:docPartPr>
      <w:docPartBody>
        <w:p w:rsidR="00093574" w:rsidRDefault="007F620B">
          <w:pPr>
            <w:pStyle w:val="2D16B31B1222437F987A72BF98EBD9F8"/>
          </w:pPr>
          <w:r>
            <w:t>[Company Name]</w:t>
          </w:r>
        </w:p>
      </w:docPartBody>
    </w:docPart>
    <w:docPart>
      <w:docPartPr>
        <w:name w:val="126CCB021E834E64A0FC85F57AE7A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96C47-645F-4389-B2BD-250D77C48CED}"/>
      </w:docPartPr>
      <w:docPartBody>
        <w:p w:rsidR="00093574" w:rsidRDefault="00893E5F" w:rsidP="00893E5F">
          <w:pPr>
            <w:pStyle w:val="126CCB021E834E64A0FC85F57AE7A9D22"/>
          </w:pPr>
          <w:r w:rsidRPr="00061E38">
            <w:rPr>
              <w:sz w:val="22"/>
              <w:szCs w:val="22"/>
            </w:rPr>
            <w:t>[Name]</w:t>
          </w:r>
        </w:p>
      </w:docPartBody>
    </w:docPart>
    <w:docPart>
      <w:docPartPr>
        <w:name w:val="FD4BF068A4454D2F9D561DA3BFBB9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5A6C1-3786-4DA8-A85D-337C041D292C}"/>
      </w:docPartPr>
      <w:docPartBody>
        <w:p w:rsidR="00093574" w:rsidRDefault="00893E5F" w:rsidP="00893E5F">
          <w:pPr>
            <w:pStyle w:val="FD4BF068A4454D2F9D561DA3BFBB95F72"/>
          </w:pPr>
          <w:r w:rsidRPr="00061E38">
            <w:rPr>
              <w:sz w:val="22"/>
              <w:szCs w:val="22"/>
            </w:rPr>
            <w:t>[Street Address]</w:t>
          </w:r>
        </w:p>
      </w:docPartBody>
    </w:docPart>
    <w:docPart>
      <w:docPartPr>
        <w:name w:val="5E9EEF841804431AA979C57E25ADA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EF732-BACD-48FC-894C-FF38D428A72D}"/>
      </w:docPartPr>
      <w:docPartBody>
        <w:p w:rsidR="00093574" w:rsidRDefault="00893E5F" w:rsidP="00893E5F">
          <w:pPr>
            <w:pStyle w:val="5E9EEF841804431AA979C57E25ADAAF72"/>
          </w:pPr>
          <w:r w:rsidRPr="00061E38">
            <w:rPr>
              <w:sz w:val="22"/>
              <w:szCs w:val="22"/>
            </w:rPr>
            <w:t>[Phone Number]</w:t>
          </w:r>
        </w:p>
      </w:docPartBody>
    </w:docPart>
    <w:docPart>
      <w:docPartPr>
        <w:name w:val="FB72D43F3DE14CE3AC019AFA2F438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B87E4-3EE4-4E27-AA4D-B056AC92857F}"/>
      </w:docPartPr>
      <w:docPartBody>
        <w:p w:rsidR="00093574" w:rsidRDefault="00893E5F" w:rsidP="00893E5F">
          <w:pPr>
            <w:pStyle w:val="FB72D43F3DE14CE3AC019AFA2F438C2B1"/>
          </w:pPr>
          <w:r w:rsidRPr="00061E38">
            <w:rPr>
              <w:rStyle w:val="PlaceholderText"/>
              <w:sz w:val="22"/>
              <w:szCs w:val="22"/>
            </w:rPr>
            <w:t>Click or tap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2CFA9-52FC-450C-A635-B5F14B2379F2}"/>
      </w:docPartPr>
      <w:docPartBody>
        <w:p w:rsidR="007D1D19" w:rsidRDefault="00893E5F">
          <w:r w:rsidRPr="0079277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506"/>
    <w:rsid w:val="00093574"/>
    <w:rsid w:val="00310970"/>
    <w:rsid w:val="00521ACF"/>
    <w:rsid w:val="005F6787"/>
    <w:rsid w:val="006C23C2"/>
    <w:rsid w:val="007D1D19"/>
    <w:rsid w:val="007F620B"/>
    <w:rsid w:val="00893E5F"/>
    <w:rsid w:val="009C6E50"/>
    <w:rsid w:val="00D3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16B31B1222437F987A72BF98EBD9F8">
    <w:name w:val="2D16B31B1222437F987A72BF98EBD9F8"/>
  </w:style>
  <w:style w:type="character" w:styleId="PlaceholderText">
    <w:name w:val="Placeholder Text"/>
    <w:basedOn w:val="DefaultParagraphFont"/>
    <w:uiPriority w:val="99"/>
    <w:unhideWhenUsed/>
    <w:rsid w:val="00893E5F"/>
    <w:rPr>
      <w:color w:val="808080"/>
    </w:rPr>
  </w:style>
  <w:style w:type="paragraph" w:customStyle="1" w:styleId="FB72D43F3DE14CE3AC019AFA2F438C2B1">
    <w:name w:val="FB72D43F3DE14CE3AC019AFA2F438C2B1"/>
    <w:rsid w:val="00893E5F"/>
    <w:pPr>
      <w:spacing w:after="0" w:line="240" w:lineRule="auto"/>
      <w:jc w:val="right"/>
    </w:pPr>
    <w:rPr>
      <w:rFonts w:eastAsia="Times New Roman" w:cs="Times New Roman"/>
      <w:caps/>
      <w:sz w:val="16"/>
      <w:szCs w:val="16"/>
      <w:lang w:val="en-US" w:eastAsia="en-US"/>
    </w:rPr>
  </w:style>
  <w:style w:type="paragraph" w:customStyle="1" w:styleId="126CCB021E834E64A0FC85F57AE7A9D22">
    <w:name w:val="126CCB021E834E64A0FC85F57AE7A9D22"/>
    <w:rsid w:val="00893E5F"/>
    <w:pPr>
      <w:spacing w:after="0" w:line="240" w:lineRule="auto"/>
    </w:pPr>
    <w:rPr>
      <w:rFonts w:cstheme="minorHAnsi"/>
      <w:sz w:val="18"/>
      <w:szCs w:val="24"/>
      <w:lang w:val="en-US" w:eastAsia="en-US"/>
    </w:rPr>
  </w:style>
  <w:style w:type="paragraph" w:customStyle="1" w:styleId="FD4BF068A4454D2F9D561DA3BFBB95F72">
    <w:name w:val="FD4BF068A4454D2F9D561DA3BFBB95F72"/>
    <w:rsid w:val="00893E5F"/>
    <w:pPr>
      <w:spacing w:after="0" w:line="240" w:lineRule="auto"/>
    </w:pPr>
    <w:rPr>
      <w:rFonts w:cstheme="minorHAnsi"/>
      <w:sz w:val="18"/>
      <w:szCs w:val="24"/>
      <w:lang w:val="en-US" w:eastAsia="en-US"/>
    </w:rPr>
  </w:style>
  <w:style w:type="paragraph" w:customStyle="1" w:styleId="5E9EEF841804431AA979C57E25ADAAF72">
    <w:name w:val="5E9EEF841804431AA979C57E25ADAAF72"/>
    <w:rsid w:val="00893E5F"/>
    <w:pPr>
      <w:spacing w:after="0" w:line="240" w:lineRule="auto"/>
    </w:pPr>
    <w:rPr>
      <w:rFonts w:cstheme="minorHAnsi"/>
      <w:sz w:val="18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larit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873beb7-5857-4685-be1f-d57550cc96cc" xsi:nil="true"/>
    <ApprovalStatus xmlns="4873beb7-5857-4685-be1f-d57550cc96cc">InProgress</ApprovalStatus>
    <DirectSourceMarket xmlns="4873beb7-5857-4685-be1f-d57550cc96cc" xsi:nil="true"/>
    <PrimaryImageGen xmlns="4873beb7-5857-4685-be1f-d57550cc96cc">true</PrimaryImageGen>
    <ThumbnailAssetId xmlns="4873beb7-5857-4685-be1f-d57550cc96cc" xsi:nil="true"/>
    <NumericId xmlns="4873beb7-5857-4685-be1f-d57550cc96cc">-1</NumericId>
    <TPFriendlyName xmlns="4873beb7-5857-4685-be1f-d57550cc96cc">Services invoice with hours and rate</TPFriendlyName>
    <BusinessGroup xmlns="4873beb7-5857-4685-be1f-d57550cc96cc" xsi:nil="true"/>
    <APEditor xmlns="4873beb7-5857-4685-be1f-d57550cc96cc">
      <UserInfo>
        <DisplayName>REDMOND\v-luannv</DisplayName>
        <AccountId>92</AccountId>
        <AccountType/>
      </UserInfo>
    </APEditor>
    <SourceTitle xmlns="4873beb7-5857-4685-be1f-d57550cc96cc">Services invoice with hours and rate</SourceTitle>
    <OpenTemplate xmlns="4873beb7-5857-4685-be1f-d57550cc96cc">true</OpenTemplate>
    <UALocComments xmlns="4873beb7-5857-4685-be1f-d57550cc96cc" xsi:nil="true"/>
    <ParentAssetId xmlns="4873beb7-5857-4685-be1f-d57550cc96cc" xsi:nil="true"/>
    <IntlLangReviewDate xmlns="4873beb7-5857-4685-be1f-d57550cc96cc" xsi:nil="true"/>
    <PublishStatusLookup xmlns="4873beb7-5857-4685-be1f-d57550cc96cc">
      <Value>269431</Value>
      <Value>1281920</Value>
    </PublishStatusLookup>
    <MachineTranslated xmlns="4873beb7-5857-4685-be1f-d57550cc96cc">false</MachineTranslated>
    <OriginalSourceMarket xmlns="4873beb7-5857-4685-be1f-d57550cc96cc" xsi:nil="true"/>
    <TPInstallLocation xmlns="4873beb7-5857-4685-be1f-d57550cc96cc">{My Templates}</TPInstallLocation>
    <APDescription xmlns="4873beb7-5857-4685-be1f-d57550cc96cc" xsi:nil="true"/>
    <ContentItem xmlns="4873beb7-5857-4685-be1f-d57550cc96cc" xsi:nil="true"/>
    <ClipArtFilename xmlns="4873beb7-5857-4685-be1f-d57550cc96cc" xsi:nil="true"/>
    <APAuthor xmlns="4873beb7-5857-4685-be1f-d57550cc96cc">
      <UserInfo>
        <DisplayName>REDMOND\cynvey</DisplayName>
        <AccountId>191</AccountId>
        <AccountType/>
      </UserInfo>
    </APAuthor>
    <TPAppVersion xmlns="4873beb7-5857-4685-be1f-d57550cc96cc">11</TPAppVersion>
    <TPCommandLine xmlns="4873beb7-5857-4685-be1f-d57550cc96cc">{WD} /f {FilePath}</TPCommandLine>
    <PublishTargets xmlns="4873beb7-5857-4685-be1f-d57550cc96cc">OfficeOnline</PublishTargets>
    <TPLaunchHelpLinkType xmlns="4873beb7-5857-4685-be1f-d57550cc96cc">Template</TPLaunchHelpLinkType>
    <EditorialStatus xmlns="4873beb7-5857-4685-be1f-d57550cc96cc" xsi:nil="true"/>
    <TimesCloned xmlns="4873beb7-5857-4685-be1f-d57550cc96cc" xsi:nil="true"/>
    <LastModifiedDateTime xmlns="4873beb7-5857-4685-be1f-d57550cc96cc" xsi:nil="true"/>
    <AcquiredFrom xmlns="4873beb7-5857-4685-be1f-d57550cc96cc" xsi:nil="true"/>
    <AssetStart xmlns="4873beb7-5857-4685-be1f-d57550cc96cc">2009-05-30T21:19:29+00:00</AssetStart>
    <Provider xmlns="4873beb7-5857-4685-be1f-d57550cc96cc">EY006220130</Provider>
    <LastHandOff xmlns="4873beb7-5857-4685-be1f-d57550cc96cc" xsi:nil="true"/>
    <TPClientViewer xmlns="4873beb7-5857-4685-be1f-d57550cc96cc">Microsoft Office Word</TPClientViewer>
    <ArtSampleDocs xmlns="4873beb7-5857-4685-be1f-d57550cc96cc" xsi:nil="true"/>
    <UACurrentWords xmlns="4873beb7-5857-4685-be1f-d57550cc96cc">0</UACurrentWords>
    <UALocRecommendation xmlns="4873beb7-5857-4685-be1f-d57550cc96cc">Localize</UALocRecommendation>
    <IsDeleted xmlns="4873beb7-5857-4685-be1f-d57550cc96cc">false</IsDeleted>
    <TemplateStatus xmlns="4873beb7-5857-4685-be1f-d57550cc96cc">Complete</TemplateStatus>
    <ShowIn xmlns="4873beb7-5857-4685-be1f-d57550cc96cc" xsi:nil="true"/>
    <UANotes xmlns="4873beb7-5857-4685-be1f-d57550cc96cc" xsi:nil="true"/>
    <CSXHash xmlns="4873beb7-5857-4685-be1f-d57550cc96cc" xsi:nil="true"/>
    <VoteCount xmlns="4873beb7-5857-4685-be1f-d57550cc96cc" xsi:nil="true"/>
    <AssetExpire xmlns="4873beb7-5857-4685-be1f-d57550cc96cc">2100-01-01T00:00:00+00:00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TPExecutable xmlns="4873beb7-5857-4685-be1f-d57550cc96cc" xsi:nil="true"/>
    <AssetType xmlns="4873beb7-5857-4685-be1f-d57550cc96cc">TP</AssetType>
    <BugNumber xmlns="4873beb7-5857-4685-be1f-d57550cc96cc">424141. 737370</BugNumber>
    <CSXSubmissionDate xmlns="4873beb7-5857-4685-be1f-d57550cc96cc" xsi:nil="true"/>
    <CSXUpdate xmlns="4873beb7-5857-4685-be1f-d57550cc96cc">false</CSXUpdate>
    <ApprovalLog xmlns="4873beb7-5857-4685-be1f-d57550cc96cc" xsi:nil="true"/>
    <Milestone xmlns="4873beb7-5857-4685-be1f-d57550cc96cc" xsi:nil="true"/>
    <OriginAsset xmlns="4873beb7-5857-4685-be1f-d57550cc96cc" xsi:nil="true"/>
    <TPComponent xmlns="4873beb7-5857-4685-be1f-d57550cc96cc">WORDFiles</TPComponent>
    <AssetId xmlns="4873beb7-5857-4685-be1f-d57550cc96cc">TP010072679</AssetId>
    <TPApplication xmlns="4873beb7-5857-4685-be1f-d57550cc96cc">Word</TPApplication>
    <TPLaunchHelpLink xmlns="4873beb7-5857-4685-be1f-d57550cc96cc" xsi:nil="true"/>
    <IntlLocPriority xmlns="4873beb7-5857-4685-be1f-d57550cc96cc" xsi:nil="true"/>
    <PlannedPubDate xmlns="4873beb7-5857-4685-be1f-d57550cc96cc" xsi:nil="true"/>
    <CrawlForDependencies xmlns="4873beb7-5857-4685-be1f-d57550cc96cc">false</CrawlForDependencies>
    <IntlLangReviewer xmlns="4873beb7-5857-4685-be1f-d57550cc96cc" xsi:nil="true"/>
    <HandoffToMSDN xmlns="4873beb7-5857-4685-be1f-d57550cc96cc" xsi:nil="true"/>
    <TrustLevel xmlns="4873beb7-5857-4685-be1f-d57550cc96cc">1 Microsoft Managed Content</TrustLevel>
    <IsSearchable xmlns="4873beb7-5857-4685-be1f-d57550cc96cc">false</IsSearchable>
    <TPNamespace xmlns="4873beb7-5857-4685-be1f-d57550cc96cc">WINWORD</TPNamespac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2003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143582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9A1D1E-B28C-4EE8-A279-C259108B7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4884A9-84DA-41E5-BC56-7C7178E4D8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B088B0-D4E5-4766-8ACA-6E1A85EC9E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5FE768-AF7C-4A86-9D70-C5E31A4A9D3E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tf10072679.dotx</Template>
  <TotalTime>64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Services invoice with hours and rate</vt:lpstr>
    </vt:vector>
  </TitlesOfParts>
  <Company>Canberra Alpine Club, Inc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Services invoice with hours and rate</dc:title>
  <dc:subject/>
  <dc:creator>Margaret Mahoney</dc:creator>
  <cp:keywords/>
  <cp:lastModifiedBy>Jenny McLeod</cp:lastModifiedBy>
  <cp:revision>12</cp:revision>
  <cp:lastPrinted>2006-08-01T17:47:00Z</cp:lastPrinted>
  <dcterms:created xsi:type="dcterms:W3CDTF">2020-02-18T00:31:00Z</dcterms:created>
  <dcterms:modified xsi:type="dcterms:W3CDTF">2024-09-17T01:53:00Z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